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"http://app.jsnc.gov.cn:8090/nccqjy/ggcx.do"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宝华镇宝华花园储藏室维修工程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bookmarkStart w:id="4" w:name="_GoBack"/>
      <w:bookmarkEnd w:id="4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0B4029D9"/>
    <w:rsid w:val="12DF4462"/>
    <w:rsid w:val="146F268D"/>
    <w:rsid w:val="1AAE2336"/>
    <w:rsid w:val="1BBD07A2"/>
    <w:rsid w:val="1E6D747E"/>
    <w:rsid w:val="1FE300E4"/>
    <w:rsid w:val="23737E4D"/>
    <w:rsid w:val="29C512F5"/>
    <w:rsid w:val="37452EF5"/>
    <w:rsid w:val="3A1B3A85"/>
    <w:rsid w:val="42D123CC"/>
    <w:rsid w:val="573E4928"/>
    <w:rsid w:val="621C5D81"/>
    <w:rsid w:val="62557B5A"/>
    <w:rsid w:val="676E3EDA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color w:val="777777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110</Words>
  <Characters>111</Characters>
  <Lines>0</Lines>
  <Paragraphs>0</Paragraphs>
  <TotalTime>0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coco</cp:lastModifiedBy>
  <dcterms:modified xsi:type="dcterms:W3CDTF">2026-06-04T08:50:33Z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