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6E637">
      <w:pPr>
        <w:spacing w:after="156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ascii="黑体" w:hAnsi="黑体" w:eastAsia="黑体"/>
          <w:b/>
          <w:sz w:val="36"/>
          <w:szCs w:val="36"/>
        </w:rPr>
        <w:t>江苏省农村产权交易</w:t>
      </w:r>
      <w:r>
        <w:rPr>
          <w:rFonts w:hint="eastAsia" w:ascii="黑体" w:hAnsi="黑体" w:eastAsia="黑体"/>
          <w:b/>
          <w:sz w:val="36"/>
          <w:szCs w:val="36"/>
        </w:rPr>
        <w:t>授权委托书</w:t>
      </w:r>
    </w:p>
    <w:p w14:paraId="69C66812">
      <w:pPr>
        <w:spacing w:after="156"/>
        <w:jc w:val="center"/>
        <w:rPr>
          <w:rFonts w:ascii="黑体" w:hAnsi="黑体" w:eastAsia="黑体"/>
          <w:b/>
          <w:sz w:val="36"/>
          <w:szCs w:val="36"/>
        </w:rPr>
      </w:pPr>
    </w:p>
    <w:p w14:paraId="4D8513D9">
      <w:pPr>
        <w:adjustRightInd w:val="0"/>
        <w:snapToGrid w:val="0"/>
        <w:spacing w:after="156"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  <w:lang w:eastAsia="zh-CN"/>
        </w:rPr>
        <w:t>宝华镇</w:t>
      </w:r>
      <w:r>
        <w:rPr>
          <w:rFonts w:hint="eastAsia" w:ascii="宋体" w:hAnsi="宋体"/>
          <w:sz w:val="28"/>
          <w:szCs w:val="28"/>
          <w:u w:val="single"/>
        </w:rPr>
        <w:t>农村产权交易（服务）中心</w:t>
      </w:r>
      <w:r>
        <w:rPr>
          <w:rFonts w:hint="eastAsia" w:ascii="宋体" w:hAnsi="宋体"/>
          <w:sz w:val="28"/>
          <w:szCs w:val="28"/>
        </w:rPr>
        <w:t>:</w:t>
      </w:r>
    </w:p>
    <w:p w14:paraId="0F30F038">
      <w:pPr>
        <w:spacing w:after="156" w:line="460" w:lineRule="exact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委托事项: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fldChar w:fldCharType="begin"/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instrText xml:space="preserve"> HYPERLINK "http://app.jsnc.gov.cn:8090/nccqjy/ggcx.do" </w:instrTex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fldChar w:fldCharType="separate"/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宝华镇华山村路灯亮化工程项目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fldChar w:fldCharType="end"/>
      </w:r>
      <w:bookmarkStart w:id="4" w:name="_GoBack"/>
      <w:bookmarkEnd w:id="4"/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</w:rPr>
        <w:t>。</w:t>
      </w:r>
    </w:p>
    <w:p w14:paraId="13F4B6CA">
      <w:pPr>
        <w:spacing w:after="156" w:line="4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委托有效期:</w:t>
      </w:r>
      <w:r>
        <w:rPr>
          <w:rFonts w:hint="eastAsia" w:ascii="宋体" w:hAnsi="宋体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日至</w:t>
      </w:r>
      <w:r>
        <w:rPr>
          <w:rFonts w:hint="eastAsia"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sz w:val="28"/>
          <w:szCs w:val="28"/>
        </w:rPr>
        <w:t>日。</w:t>
      </w:r>
    </w:p>
    <w:p w14:paraId="4290CD7D">
      <w:pPr>
        <w:spacing w:after="156" w:line="600" w:lineRule="exact"/>
        <w:rPr>
          <w:rFonts w:ascii="宋体" w:hAnsi="宋体"/>
          <w:sz w:val="28"/>
          <w:szCs w:val="28"/>
        </w:rPr>
      </w:pPr>
    </w:p>
    <w:p w14:paraId="17B2135B">
      <w:pPr>
        <w:spacing w:after="156" w:line="600" w:lineRule="exact"/>
        <w:ind w:firstLine="3640" w:firstLineChars="1300"/>
        <w:jc w:val="right"/>
        <w:rPr>
          <w:rFonts w:ascii="宋体" w:hAnsi="宋体"/>
          <w:sz w:val="28"/>
          <w:szCs w:val="28"/>
        </w:rPr>
      </w:pPr>
    </w:p>
    <w:p w14:paraId="043573A0">
      <w:pPr>
        <w:spacing w:after="156" w:line="360" w:lineRule="auto"/>
        <w:ind w:firstLine="3640" w:firstLineChars="1300"/>
        <w:jc w:val="right"/>
        <w:rPr>
          <w:rFonts w:ascii="宋体" w:hAnsi="宋体"/>
          <w:sz w:val="28"/>
          <w:szCs w:val="28"/>
        </w:rPr>
      </w:pPr>
    </w:p>
    <w:p w14:paraId="2F6FC025">
      <w:pPr>
        <w:spacing w:line="360" w:lineRule="auto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委 托 方：签名/盖章               </w:t>
      </w:r>
    </w:p>
    <w:p w14:paraId="634B3355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证件号码：</w:t>
      </w:r>
      <w:bookmarkStart w:id="0" w:name="s171"/>
      <w:bookmarkEnd w:id="0"/>
      <w:r>
        <w:rPr>
          <w:rFonts w:hint="eastAsia" w:ascii="宋体" w:hAnsi="宋体"/>
          <w:sz w:val="28"/>
          <w:szCs w:val="28"/>
        </w:rPr>
        <w:t xml:space="preserve">                               </w:t>
      </w:r>
    </w:p>
    <w:p w14:paraId="60409AC4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联系电话：</w:t>
      </w:r>
      <w:bookmarkStart w:id="1" w:name="s174"/>
      <w:bookmarkEnd w:id="1"/>
      <w:r>
        <w:rPr>
          <w:rFonts w:hint="eastAsia" w:ascii="宋体" w:hAnsi="宋体"/>
          <w:sz w:val="28"/>
          <w:szCs w:val="28"/>
        </w:rPr>
        <w:t xml:space="preserve">                            </w:t>
      </w:r>
    </w:p>
    <w:p w14:paraId="2EBC9957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 xml:space="preserve">                     年    月    日</w:t>
      </w:r>
    </w:p>
    <w:p w14:paraId="11272BF5">
      <w:pPr>
        <w:rPr>
          <w:rFonts w:ascii="仿宋_GB2312" w:hAnsi="宋体" w:eastAsia="仿宋_GB2312"/>
          <w:sz w:val="24"/>
          <w:szCs w:val="24"/>
        </w:rPr>
      </w:pPr>
    </w:p>
    <w:p w14:paraId="7F5AC0F5">
      <w:pPr>
        <w:rPr>
          <w:rFonts w:ascii="仿宋_GB2312" w:hAnsi="宋体" w:eastAsia="仿宋_GB2312"/>
          <w:sz w:val="24"/>
          <w:szCs w:val="24"/>
        </w:rPr>
      </w:pPr>
    </w:p>
    <w:p w14:paraId="1ED907A5"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被委托人：签名/盖章</w:t>
      </w:r>
    </w:p>
    <w:p w14:paraId="452D03F4">
      <w:pPr>
        <w:rPr>
          <w:rFonts w:hint="eastAsia" w:ascii="仿宋_GB2312" w:hAnsi="宋体" w:eastAsia="宋体"/>
          <w:sz w:val="24"/>
          <w:szCs w:val="24"/>
          <w:lang w:eastAsia="zh-CN"/>
        </w:rPr>
      </w:pPr>
      <w:r>
        <w:rPr>
          <w:rFonts w:hint="eastAsia" w:ascii="宋体" w:hAnsi="宋体"/>
          <w:sz w:val="28"/>
          <w:szCs w:val="28"/>
        </w:rPr>
        <w:t>证件号码：</w:t>
      </w:r>
      <w:bookmarkStart w:id="2" w:name="s176"/>
      <w:bookmarkEnd w:id="2"/>
    </w:p>
    <w:p w14:paraId="13C71A99">
      <w:pPr>
        <w:spacing w:line="360" w:lineRule="auto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联系电话：</w:t>
      </w:r>
      <w:bookmarkStart w:id="3" w:name="s177"/>
      <w:bookmarkEnd w:id="3"/>
    </w:p>
    <w:p w14:paraId="5E5BF4B2">
      <w:pPr>
        <w:spacing w:line="360" w:lineRule="auto"/>
        <w:ind w:firstLine="5460" w:firstLineChars="1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年    月    日</w:t>
      </w:r>
    </w:p>
    <w:p w14:paraId="3C144F43"/>
    <w:p w14:paraId="7D3B14C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ic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4N2M3ZjBjNGI2ZTU0YjA2M2FhNWNjMmI0MTg2MmEifQ=="/>
  </w:docVars>
  <w:rsids>
    <w:rsidRoot w:val="08CA078B"/>
    <w:rsid w:val="08C75931"/>
    <w:rsid w:val="08CA078B"/>
    <w:rsid w:val="0B4029D9"/>
    <w:rsid w:val="12DF4462"/>
    <w:rsid w:val="146F268D"/>
    <w:rsid w:val="1AAE2336"/>
    <w:rsid w:val="1BBD07A2"/>
    <w:rsid w:val="1E6D747E"/>
    <w:rsid w:val="1FE300E4"/>
    <w:rsid w:val="23737E4D"/>
    <w:rsid w:val="29C512F5"/>
    <w:rsid w:val="37452EF5"/>
    <w:rsid w:val="3A1B3A85"/>
    <w:rsid w:val="42D123CC"/>
    <w:rsid w:val="573E4928"/>
    <w:rsid w:val="621C5D81"/>
    <w:rsid w:val="62557B5A"/>
    <w:rsid w:val="676E3EDA"/>
    <w:rsid w:val="6B285FAB"/>
    <w:rsid w:val="6D535020"/>
    <w:rsid w:val="6E6347AE"/>
    <w:rsid w:val="71363200"/>
    <w:rsid w:val="79FF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333333"/>
      <w:u w:val="none"/>
    </w:rPr>
  </w:style>
  <w:style w:type="character" w:styleId="5">
    <w:name w:val="Emphasis"/>
    <w:basedOn w:val="3"/>
    <w:qFormat/>
    <w:uiPriority w:val="0"/>
  </w:style>
  <w:style w:type="character" w:styleId="6">
    <w:name w:val="HTML Definition"/>
    <w:basedOn w:val="3"/>
    <w:qFormat/>
    <w:uiPriority w:val="0"/>
  </w:style>
  <w:style w:type="character" w:styleId="7">
    <w:name w:val="HTML Variable"/>
    <w:basedOn w:val="3"/>
    <w:qFormat/>
    <w:uiPriority w:val="0"/>
  </w:style>
  <w:style w:type="character" w:styleId="8">
    <w:name w:val="Hyperlink"/>
    <w:basedOn w:val="3"/>
    <w:qFormat/>
    <w:uiPriority w:val="0"/>
    <w:rPr>
      <w:color w:val="333333"/>
      <w:u w:val="none"/>
    </w:rPr>
  </w:style>
  <w:style w:type="character" w:styleId="9">
    <w:name w:val="HTML Code"/>
    <w:basedOn w:val="3"/>
    <w:qFormat/>
    <w:uiPriority w:val="0"/>
    <w:rPr>
      <w:rFonts w:ascii="Courier New" w:hAnsi="Courier New"/>
      <w:color w:val="777777"/>
      <w:sz w:val="20"/>
    </w:rPr>
  </w:style>
  <w:style w:type="character" w:styleId="10">
    <w:name w:val="HTML Cite"/>
    <w:basedOn w:val="3"/>
    <w:qFormat/>
    <w:uiPriority w:val="0"/>
  </w:style>
  <w:style w:type="character" w:customStyle="1" w:styleId="11">
    <w:name w:val="button"/>
    <w:basedOn w:val="3"/>
    <w:qFormat/>
    <w:uiPriority w:val="0"/>
  </w:style>
  <w:style w:type="character" w:customStyle="1" w:styleId="12">
    <w:name w:val="tmpztreemove_arrow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109</Words>
  <Characters>109</Characters>
  <Lines>0</Lines>
  <Paragraphs>0</Paragraphs>
  <TotalTime>0</TotalTime>
  <ScaleCrop>false</ScaleCrop>
  <LinksUpToDate>false</LinksUpToDate>
  <CharactersWithSpaces>260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2018-08-30T02:00:00Z</dcterms:created>
  <dc:creator>秋叶子</dc:creator>
  <cp:lastModifiedBy>coco</cp:lastModifiedBy>
  <dcterms:modified xsi:type="dcterms:W3CDTF">2026-06-10T08:48:46Z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DFFA562095F047F99F8E59A7B3836B5C_13</vt:lpwstr>
  </property>
  <property fmtid="{D5CDD505-2E9C-101B-9397-08002B2CF9AE}" pid="4" name="KSOTemplateDocerSaveRecord">
    <vt:lpwstr>eyJoZGlkIjoiZmQzZmViZTA0M2Q3OGFkMDljYjE2ZDI2YTY4MzFkNTQiLCJ1c2VySWQiOiI2MTg0MTg4MjIifQ==</vt:lpwstr>
  </property>
</Properties>
</file>