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"http://app.jsnc.gov.cn:8090/nccqjy/ggcx.do"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宝华镇华山村富民强村帮促项目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  <w:bookmarkStart w:id="4" w:name="_GoBack"/>
      <w:bookmarkEnd w:id="4"/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12DF4462"/>
    <w:rsid w:val="146F268D"/>
    <w:rsid w:val="1AAE2336"/>
    <w:rsid w:val="1BBD07A2"/>
    <w:rsid w:val="1E6D747E"/>
    <w:rsid w:val="23737E4D"/>
    <w:rsid w:val="29C512F5"/>
    <w:rsid w:val="37452EF5"/>
    <w:rsid w:val="3A1B3A85"/>
    <w:rsid w:val="42D123CC"/>
    <w:rsid w:val="621C5D81"/>
    <w:rsid w:val="62557B5A"/>
    <w:rsid w:val="676E3EDA"/>
    <w:rsid w:val="6B285FAB"/>
    <w:rsid w:val="6D535020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110</Words>
  <Characters>110</Characters>
  <Lines>0</Lines>
  <Paragraphs>0</Paragraphs>
  <TotalTime>0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芦云波</cp:lastModifiedBy>
  <dcterms:modified xsi:type="dcterms:W3CDTF">2025-12-29T08:39:57Z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