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"http://app.jsnc.gov.cn:8090/nccqjy/bmdj.do"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宝华镇宝华花园小区路面维修项目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bookmarkStart w:id="4" w:name="_GoBack"/>
      <w:bookmarkEnd w:id="4"/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12DF4462"/>
    <w:rsid w:val="146F268D"/>
    <w:rsid w:val="1AAE2336"/>
    <w:rsid w:val="1BBD07A2"/>
    <w:rsid w:val="1E6D747E"/>
    <w:rsid w:val="29C512F5"/>
    <w:rsid w:val="37452EF5"/>
    <w:rsid w:val="3A1B3A85"/>
    <w:rsid w:val="42D123CC"/>
    <w:rsid w:val="621C5D81"/>
    <w:rsid w:val="62557B5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121</Words>
  <Characters>121</Characters>
  <Lines>0</Lines>
  <Paragraphs>0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芦云波</cp:lastModifiedBy>
  <dcterms:modified xsi:type="dcterms:W3CDTF">2025-11-28T08:47:24Z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