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16CF4"/>
    <w:p w14:paraId="017069C8">
      <w:pPr>
        <w:jc w:val="center"/>
        <w:rPr>
          <w:rFonts w:ascii="黑体" w:hAnsi="黑体" w:eastAsia="黑体" w:cs="宋体"/>
          <w:b/>
          <w:bCs/>
          <w:sz w:val="40"/>
          <w:szCs w:val="40"/>
        </w:rPr>
      </w:pPr>
      <w:r>
        <w:rPr>
          <w:rFonts w:ascii="黑体" w:hAnsi="黑体" w:eastAsia="黑体"/>
          <w:b/>
          <w:bCs/>
          <w:sz w:val="40"/>
          <w:szCs w:val="40"/>
        </w:rPr>
        <w:t>202</w:t>
      </w:r>
      <w:r>
        <w:rPr>
          <w:rFonts w:hint="eastAsia" w:ascii="黑体" w:hAnsi="黑体" w:eastAsia="黑体"/>
          <w:b/>
          <w:bCs/>
          <w:sz w:val="40"/>
          <w:szCs w:val="40"/>
          <w:lang w:val="en-US" w:eastAsia="zh-CN"/>
        </w:rPr>
        <w:t>4</w:t>
      </w:r>
      <w:r>
        <w:rPr>
          <w:rFonts w:hint="eastAsia" w:ascii="黑体" w:hAnsi="黑体" w:eastAsia="黑体"/>
          <w:b/>
          <w:bCs/>
          <w:sz w:val="40"/>
          <w:szCs w:val="40"/>
        </w:rPr>
        <w:t>年句容市住房保障家庭年审公示</w:t>
      </w:r>
    </w:p>
    <w:p w14:paraId="5AFA819A"/>
    <w:p w14:paraId="3BB1B7B0">
      <w:pPr>
        <w:rPr>
          <w:sz w:val="24"/>
        </w:rPr>
      </w:pPr>
      <w:r>
        <w:t xml:space="preserve">     </w:t>
      </w:r>
      <w:r>
        <w:rPr>
          <w:rFonts w:hint="eastAsia"/>
          <w:sz w:val="24"/>
        </w:rPr>
        <w:t>根据《</w:t>
      </w:r>
      <w:r>
        <w:rPr>
          <w:rFonts w:hint="eastAsia"/>
          <w:sz w:val="24"/>
          <w:lang w:eastAsia="zh-CN"/>
        </w:rPr>
        <w:t>句容市廉租住房保障实施细则</w:t>
      </w:r>
      <w:r>
        <w:rPr>
          <w:rFonts w:hint="eastAsia"/>
          <w:sz w:val="24"/>
        </w:rPr>
        <w:t>》（句政规发</w:t>
      </w:r>
      <w:r>
        <w:rPr>
          <w:sz w:val="24"/>
        </w:rPr>
        <w:t>[</w:t>
      </w:r>
      <w:r>
        <w:rPr>
          <w:rFonts w:hint="eastAsia"/>
          <w:sz w:val="24"/>
          <w:lang w:val="en-US" w:eastAsia="zh-CN"/>
        </w:rPr>
        <w:t>2024</w:t>
      </w:r>
      <w:r>
        <w:rPr>
          <w:sz w:val="24"/>
        </w:rPr>
        <w:t>]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>3</w:t>
      </w:r>
      <w:r>
        <w:rPr>
          <w:rFonts w:hint="eastAsia"/>
          <w:sz w:val="24"/>
        </w:rPr>
        <w:t>号）对我市公共租赁住房（廉租住房）保障家庭年审公示如下：</w:t>
      </w:r>
    </w:p>
    <w:p w14:paraId="0A2B2604">
      <w:pPr>
        <w:jc w:val="center"/>
        <w:rPr>
          <w:rFonts w:ascii="宋体" w:cs="宋体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提交资料齐全经相关部门核准通过家庭名单</w:t>
      </w:r>
    </w:p>
    <w:tbl>
      <w:tblPr>
        <w:tblStyle w:val="4"/>
        <w:tblW w:w="100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897"/>
        <w:gridCol w:w="1317"/>
        <w:gridCol w:w="2156"/>
        <w:gridCol w:w="1737"/>
        <w:gridCol w:w="2996"/>
      </w:tblGrid>
      <w:tr w14:paraId="4C61F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185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6F8F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街道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6591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社区</w:t>
            </w: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0141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申请人姓名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3F2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家庭人口</w:t>
            </w:r>
          </w:p>
        </w:tc>
        <w:tc>
          <w:tcPr>
            <w:tcW w:w="2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CC8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收入情况</w:t>
            </w:r>
          </w:p>
        </w:tc>
      </w:tr>
      <w:tr w14:paraId="2F8C9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D2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7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8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义台街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5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范三平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5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7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中等偏下</w:t>
            </w:r>
          </w:p>
        </w:tc>
      </w:tr>
      <w:tr w14:paraId="71E80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3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E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4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6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A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5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0AB43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A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B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7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河滨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2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C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44029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8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0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5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义台街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2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陈红珍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9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0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3751E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0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7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A9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陈良璞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6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E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中等偏下</w:t>
            </w:r>
          </w:p>
        </w:tc>
      </w:tr>
      <w:tr w14:paraId="509DC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1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F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文军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3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4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7A0E8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E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9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C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义台街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53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郑金荣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E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7C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27BD6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2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9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1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义台街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4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陈兆芳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A1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C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45880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9F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D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梅花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2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许强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2C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2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51779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D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D3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2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王月琴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5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</w:tr>
      <w:tr w14:paraId="66D43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4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9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6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E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赵蓉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A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0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</w:tr>
      <w:tr w14:paraId="457FD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8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C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6E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肖爱民（胡正英）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C6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中等偏下</w:t>
            </w:r>
          </w:p>
        </w:tc>
      </w:tr>
      <w:tr w14:paraId="73879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3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6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E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F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赵长风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A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46576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2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47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张琴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A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7277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F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9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B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余君芳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2E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71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6EC89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9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E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徐长兰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56AC7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E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5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义台街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C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杜修珍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9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DE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</w:tr>
      <w:tr w14:paraId="1D21B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4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7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C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F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裔世萍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F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4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18163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8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8B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A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建新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6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张翔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6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3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6362F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C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2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孙爱龙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F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7080C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3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19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3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马扎里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A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王金凤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7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2E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727FB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D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A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马扎里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D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杨则宏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2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1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44BE0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5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马扎里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1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刘茹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E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2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中等偏下</w:t>
            </w:r>
          </w:p>
        </w:tc>
      </w:tr>
      <w:tr w14:paraId="60019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F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1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马扎里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C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步扣子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D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3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24D67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9F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3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义台街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36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张翔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0D99C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A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8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D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马扎里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4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戴荣伟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8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598C4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C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F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6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马扎里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5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曹兴华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3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7EE99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2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C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马扎里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4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石爱民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F9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中等偏下</w:t>
            </w:r>
          </w:p>
        </w:tc>
      </w:tr>
      <w:tr w14:paraId="39DE4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C4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E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5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马扎里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32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6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3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4B10C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D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2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9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马扎里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7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张红珍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7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</w:tr>
      <w:tr w14:paraId="3C202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9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1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F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马扎里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施宁梅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2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0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3233E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9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5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F4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义台街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6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骆志平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2F31F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5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0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义台街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C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李家玉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E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C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中等偏下</w:t>
            </w:r>
          </w:p>
        </w:tc>
      </w:tr>
      <w:tr w14:paraId="53E82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E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E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F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义台街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5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朱小娟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5797F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8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FD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义台街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C0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丁柳斌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6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5E527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E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义台街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E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胡碧成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06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0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2B3A7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0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B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义台街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B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F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9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761CB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义台街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3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王固洲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0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EB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58F23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8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0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茅山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2C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董律英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83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35AE7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8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A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河滨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7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刘厚财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D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70834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5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8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建新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A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葛家秋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D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中等偏下</w:t>
            </w:r>
          </w:p>
        </w:tc>
      </w:tr>
      <w:tr w14:paraId="609B8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4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F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A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茅山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6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孔庆美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D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9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63D6C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4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0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茅山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3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范苏建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9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78C2A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9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5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7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茅山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1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施宁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5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0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中等偏下</w:t>
            </w:r>
          </w:p>
        </w:tc>
      </w:tr>
      <w:tr w14:paraId="5D095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C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2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茅山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0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胡根娣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2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2075B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A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A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3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茅山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E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戎艳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7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B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301D5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7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B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中凌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5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陈明娣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C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F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3A1E1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5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7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6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茅山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F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王明玉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4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5F15A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7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C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茅山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9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汤颂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5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0D7CF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9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茅山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张顺生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9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FD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中等偏下</w:t>
            </w:r>
          </w:p>
        </w:tc>
      </w:tr>
      <w:tr w14:paraId="543DA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4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茅山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曹兴兰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D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35E71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23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王贝思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D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279C3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1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9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肖文秀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7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18977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8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4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6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茅山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3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蔡自力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4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E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1D17A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8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6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王顺和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B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4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61DFB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43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0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B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4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朱德银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A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A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</w:tr>
      <w:tr w14:paraId="1835C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8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7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F2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蒋巧英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1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036B1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66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0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经陈林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2B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0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73F9C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D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F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6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骆志海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B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109DD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2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诸葛恒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1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D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3087C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6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C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B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3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陈小兰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1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F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中等偏下</w:t>
            </w:r>
          </w:p>
        </w:tc>
      </w:tr>
      <w:tr w14:paraId="74BCB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2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EE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F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6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2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1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3E8F3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9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A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9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C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许绍珍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F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15FB3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8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A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6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FB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田斌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2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3F167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3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5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2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文志珍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1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3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73CEA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E3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1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沈金贵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9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0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67A1E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52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3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C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沈贵平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5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3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6A142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4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5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9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C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董秀珍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0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0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中等偏下</w:t>
            </w:r>
          </w:p>
        </w:tc>
      </w:tr>
      <w:tr w14:paraId="51E14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D6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1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严雪琴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C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B0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419B5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D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C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B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6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胡红伟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4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653C5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5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1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A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A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尹正华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BF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B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12DA9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37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A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0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郭金荣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BC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2C309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E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王晓珍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5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中等偏下</w:t>
            </w:r>
          </w:p>
        </w:tc>
      </w:tr>
      <w:tr w14:paraId="30DB7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0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DE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义台街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3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张治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1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0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34645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2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7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3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5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徐忠宝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1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4A775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A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9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樊雪松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1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53D16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D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28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义台街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李五兵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E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4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中等偏下</w:t>
            </w:r>
          </w:p>
        </w:tc>
      </w:tr>
      <w:tr w14:paraId="11486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8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4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建新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A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邹桂花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A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B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27B2A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F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C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D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建新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C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周宜荣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1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2D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中等偏下</w:t>
            </w:r>
          </w:p>
        </w:tc>
      </w:tr>
      <w:tr w14:paraId="606BA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A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18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B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建新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D9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毛丽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8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</w:tr>
      <w:tr w14:paraId="741B7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B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D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21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建新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B6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王德芝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7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5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61D7B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B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67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0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河滨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4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陈忠秀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4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5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226B9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43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F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0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河滨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2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童景华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F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8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65F31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4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6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建新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3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3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F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76419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3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8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6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梅花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D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梁少柏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5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8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中等偏下</w:t>
            </w:r>
          </w:p>
        </w:tc>
      </w:tr>
      <w:tr w14:paraId="4B344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B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4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梅花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7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袁成保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2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8C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65EC1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4C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9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戎德平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4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123D2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5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E5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D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9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邱昌武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0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7BAE4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F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1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A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2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E1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C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3B37D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0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E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C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许耀中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7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C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5BD5B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A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3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邰士威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A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C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0F298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9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B9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6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1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周军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2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53EEC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F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0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D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6CE51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4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F9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F3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1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王洪林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5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1DD36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8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42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5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沈青玲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F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77D01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0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C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义台街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许长荣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5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中等偏下</w:t>
            </w:r>
          </w:p>
        </w:tc>
      </w:tr>
      <w:tr w14:paraId="5F87D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A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7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义台街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88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李兰香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05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2C574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5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2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E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茅山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0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翟金红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1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F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  <w:tr w14:paraId="61587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0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C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5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王近武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1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8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低收入</w:t>
            </w:r>
          </w:p>
        </w:tc>
      </w:tr>
    </w:tbl>
    <w:p w14:paraId="78DFAA77">
      <w:pPr>
        <w:jc w:val="center"/>
        <w:rPr>
          <w:rFonts w:hint="eastAsia"/>
        </w:rPr>
      </w:pPr>
    </w:p>
    <w:p w14:paraId="09BB730D">
      <w:pPr>
        <w:jc w:val="center"/>
        <w:rPr>
          <w:rFonts w:hint="eastAsia"/>
        </w:rPr>
      </w:pPr>
    </w:p>
    <w:p w14:paraId="25AF45E4">
      <w:pPr>
        <w:jc w:val="center"/>
        <w:rPr>
          <w:rFonts w:hint="eastAsia"/>
        </w:rPr>
      </w:pPr>
    </w:p>
    <w:p w14:paraId="1AF697BE">
      <w:pPr>
        <w:jc w:val="center"/>
      </w:pPr>
      <w:r>
        <w:rPr>
          <w:rFonts w:hint="eastAsia"/>
        </w:rPr>
        <w:t>秉着公开、公平、公正的原则，欢迎广大群众监督。</w:t>
      </w:r>
    </w:p>
    <w:p w14:paraId="235D87E9">
      <w:pPr>
        <w:jc w:val="center"/>
        <w:rPr>
          <w:rFonts w:ascii="宋体" w:cs="宋体"/>
          <w:sz w:val="20"/>
          <w:szCs w:val="20"/>
        </w:rPr>
      </w:pPr>
      <w:r>
        <w:rPr>
          <w:rFonts w:hint="eastAsia"/>
          <w:sz w:val="20"/>
          <w:szCs w:val="20"/>
        </w:rPr>
        <w:t>如有情况不实，请在公示发布之日起</w:t>
      </w:r>
      <w:r>
        <w:rPr>
          <w:sz w:val="20"/>
          <w:szCs w:val="20"/>
        </w:rPr>
        <w:t>10</w:t>
      </w:r>
      <w:r>
        <w:rPr>
          <w:rFonts w:hint="eastAsia"/>
          <w:sz w:val="20"/>
          <w:szCs w:val="20"/>
        </w:rPr>
        <w:t>日内向句容市住房保障服务中心举报，举报电话：</w:t>
      </w:r>
      <w:r>
        <w:rPr>
          <w:sz w:val="20"/>
          <w:szCs w:val="20"/>
        </w:rPr>
        <w:t>87188915</w:t>
      </w:r>
    </w:p>
    <w:p w14:paraId="5B87A435">
      <w:pPr>
        <w:jc w:val="center"/>
      </w:pPr>
      <w:r>
        <w:t xml:space="preserve">                                        </w:t>
      </w:r>
    </w:p>
    <w:p w14:paraId="0401DB4D">
      <w:pPr>
        <w:jc w:val="center"/>
      </w:pPr>
    </w:p>
    <w:p w14:paraId="6DA369EC">
      <w:pPr>
        <w:jc w:val="center"/>
        <w:rPr>
          <w:rFonts w:ascii="宋体" w:cs="宋体"/>
          <w:sz w:val="28"/>
          <w:szCs w:val="28"/>
        </w:rPr>
      </w:pPr>
      <w:r>
        <w:t xml:space="preserve">                                       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句容市住房保障服务中心</w:t>
      </w:r>
    </w:p>
    <w:p w14:paraId="495F22FE">
      <w:pPr>
        <w:jc w:val="center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          </w:t>
      </w:r>
      <w:r>
        <w:rPr>
          <w:rFonts w:hint="eastAsia" w:ascii="宋体" w:hAnsi="宋体" w:cs="宋体"/>
          <w:sz w:val="28"/>
          <w:szCs w:val="28"/>
        </w:rPr>
        <w:t>二○二</w:t>
      </w:r>
      <w:r>
        <w:rPr>
          <w:rFonts w:hint="eastAsia" w:ascii="宋体" w:hAnsi="宋体" w:cs="宋体"/>
          <w:sz w:val="28"/>
          <w:szCs w:val="28"/>
          <w:lang w:eastAsia="zh-CN"/>
        </w:rPr>
        <w:t>五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eastAsia="zh-CN"/>
        </w:rPr>
        <w:t>五</w:t>
      </w:r>
      <w:r>
        <w:rPr>
          <w:rFonts w:hint="eastAsia" w:ascii="宋体" w:hAnsi="宋体" w:cs="宋体"/>
          <w:sz w:val="28"/>
          <w:szCs w:val="28"/>
        </w:rPr>
        <w:t>月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>十五</w:t>
      </w:r>
      <w:r>
        <w:rPr>
          <w:rFonts w:hint="eastAsia" w:ascii="宋体" w:hAnsi="宋体" w:cs="宋体"/>
          <w:sz w:val="28"/>
          <w:szCs w:val="28"/>
        </w:rPr>
        <w:t>日</w:t>
      </w:r>
    </w:p>
    <w:p w14:paraId="6AB1AE28"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361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FiOTEyZGM2MTVkODNmYjRiZmEyZmIwYWY3YjQyN2MifQ=="/>
  </w:docVars>
  <w:rsids>
    <w:rsidRoot w:val="0074014A"/>
    <w:rsid w:val="000131D9"/>
    <w:rsid w:val="00043725"/>
    <w:rsid w:val="000916D5"/>
    <w:rsid w:val="00156AA5"/>
    <w:rsid w:val="00181B12"/>
    <w:rsid w:val="001D13B2"/>
    <w:rsid w:val="001F5769"/>
    <w:rsid w:val="002430A0"/>
    <w:rsid w:val="00252172"/>
    <w:rsid w:val="00281287"/>
    <w:rsid w:val="002A5790"/>
    <w:rsid w:val="002C2839"/>
    <w:rsid w:val="002C7571"/>
    <w:rsid w:val="002E34C3"/>
    <w:rsid w:val="00312D23"/>
    <w:rsid w:val="003A1221"/>
    <w:rsid w:val="003B2595"/>
    <w:rsid w:val="003E190D"/>
    <w:rsid w:val="00401F3F"/>
    <w:rsid w:val="00403C59"/>
    <w:rsid w:val="00433BFA"/>
    <w:rsid w:val="005010C7"/>
    <w:rsid w:val="00523525"/>
    <w:rsid w:val="00527785"/>
    <w:rsid w:val="00567BC9"/>
    <w:rsid w:val="0057223C"/>
    <w:rsid w:val="005735C2"/>
    <w:rsid w:val="005B38D0"/>
    <w:rsid w:val="006031AA"/>
    <w:rsid w:val="006940D3"/>
    <w:rsid w:val="006C2373"/>
    <w:rsid w:val="006C4392"/>
    <w:rsid w:val="0070668C"/>
    <w:rsid w:val="007123B8"/>
    <w:rsid w:val="0074014A"/>
    <w:rsid w:val="007554D8"/>
    <w:rsid w:val="007661B7"/>
    <w:rsid w:val="00797F78"/>
    <w:rsid w:val="007E7B5C"/>
    <w:rsid w:val="00802B99"/>
    <w:rsid w:val="008426F6"/>
    <w:rsid w:val="00843279"/>
    <w:rsid w:val="0085420B"/>
    <w:rsid w:val="008C1880"/>
    <w:rsid w:val="008F2B0E"/>
    <w:rsid w:val="0097659C"/>
    <w:rsid w:val="00A4763F"/>
    <w:rsid w:val="00A537B3"/>
    <w:rsid w:val="00A861C8"/>
    <w:rsid w:val="00A8713C"/>
    <w:rsid w:val="00AE5C9B"/>
    <w:rsid w:val="00B40EF5"/>
    <w:rsid w:val="00BA09B3"/>
    <w:rsid w:val="00BF70A2"/>
    <w:rsid w:val="00C245F2"/>
    <w:rsid w:val="00C36DEA"/>
    <w:rsid w:val="00CC008D"/>
    <w:rsid w:val="00D37B01"/>
    <w:rsid w:val="00DD1CC9"/>
    <w:rsid w:val="00DE6BFD"/>
    <w:rsid w:val="00EB2569"/>
    <w:rsid w:val="00EF680C"/>
    <w:rsid w:val="00F51E0B"/>
    <w:rsid w:val="00FC5F00"/>
    <w:rsid w:val="04223B99"/>
    <w:rsid w:val="047705E2"/>
    <w:rsid w:val="049F51EA"/>
    <w:rsid w:val="087F5A5E"/>
    <w:rsid w:val="0C656D19"/>
    <w:rsid w:val="100F5919"/>
    <w:rsid w:val="10790FE5"/>
    <w:rsid w:val="107C046F"/>
    <w:rsid w:val="12E12E71"/>
    <w:rsid w:val="12EF1A32"/>
    <w:rsid w:val="19033B41"/>
    <w:rsid w:val="1BC33A5C"/>
    <w:rsid w:val="256E2C8A"/>
    <w:rsid w:val="257162D7"/>
    <w:rsid w:val="2597003D"/>
    <w:rsid w:val="278247CB"/>
    <w:rsid w:val="27930786"/>
    <w:rsid w:val="29FC6AB7"/>
    <w:rsid w:val="2B2F4C6A"/>
    <w:rsid w:val="2D466A4A"/>
    <w:rsid w:val="32902492"/>
    <w:rsid w:val="34572B3B"/>
    <w:rsid w:val="37F232A7"/>
    <w:rsid w:val="39E7783F"/>
    <w:rsid w:val="3ED356C1"/>
    <w:rsid w:val="3EE3407A"/>
    <w:rsid w:val="400E2C48"/>
    <w:rsid w:val="404B79F8"/>
    <w:rsid w:val="41BB0BAE"/>
    <w:rsid w:val="41EA4FEF"/>
    <w:rsid w:val="45B61DB8"/>
    <w:rsid w:val="45C30031"/>
    <w:rsid w:val="48AE6D76"/>
    <w:rsid w:val="57B8376D"/>
    <w:rsid w:val="57EC5463"/>
    <w:rsid w:val="59C52172"/>
    <w:rsid w:val="5A380B96"/>
    <w:rsid w:val="5B0B0058"/>
    <w:rsid w:val="5C9127DF"/>
    <w:rsid w:val="5D094A6B"/>
    <w:rsid w:val="5D5757D7"/>
    <w:rsid w:val="5E053485"/>
    <w:rsid w:val="5F69359F"/>
    <w:rsid w:val="60820DBC"/>
    <w:rsid w:val="60BF5B6D"/>
    <w:rsid w:val="65183A9D"/>
    <w:rsid w:val="66CF4630"/>
    <w:rsid w:val="70311EB7"/>
    <w:rsid w:val="75622B13"/>
    <w:rsid w:val="790E7239"/>
    <w:rsid w:val="7B2F16E9"/>
    <w:rsid w:val="7C482A62"/>
    <w:rsid w:val="7CE0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3</Pages>
  <Words>1385</Words>
  <Characters>1490</Characters>
  <Lines>0</Lines>
  <Paragraphs>0</Paragraphs>
  <TotalTime>1232</TotalTime>
  <ScaleCrop>false</ScaleCrop>
  <LinksUpToDate>false</LinksUpToDate>
  <CharactersWithSpaces>1614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2024-09-04T07:34:00Z</dcterms:created>
  <dc:creator>微软用户</dc:creator>
  <cp:lastModifiedBy>Administrator</cp:lastModifiedBy>
  <cp:lastPrinted>2024-05-29T01:21:00Z</cp:lastPrinted>
  <dcterms:modified xsi:type="dcterms:W3CDTF">2025-05-15T08:47:48Z</dcterms:modified>
  <dc:title>2019年句容市住房保障家庭年审公示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eyJoZGlkIjoiNGM5MjZhMGMwMDQzNzRmYzRmZThkZGY2N2Q3ZTU4ZjAiLCJ1c2VySWQiOiIzMDkxNjg3NDAifQ==</vt:lpwstr>
  </property>
  <property fmtid="{D5CDD505-2E9C-101B-9397-08002B2CF9AE}" pid="3" name="KSOProductBuildVer">
    <vt:lpwstr>2052-12.1.0.18608</vt:lpwstr>
  </property>
  <property fmtid="{D5CDD505-2E9C-101B-9397-08002B2CF9AE}" pid="4" name="ICV">
    <vt:lpwstr>6520FB0F294246D69CDCC1CED1CCD3DC_12</vt:lpwstr>
  </property>
</Properties>
</file>